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53"/>
        <w:tblW w:w="10264" w:type="dxa"/>
        <w:tblLook w:val="0000"/>
      </w:tblPr>
      <w:tblGrid>
        <w:gridCol w:w="10264"/>
      </w:tblGrid>
      <w:tr w:rsidR="00BF3DA2" w:rsidTr="00C854B2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0264" w:type="dxa"/>
            <w:shd w:val="clear" w:color="auto" w:fill="FFFFFF"/>
          </w:tcPr>
          <w:p w:rsidR="00BF3DA2" w:rsidRDefault="00BF3DA2" w:rsidP="00C854B2">
            <w:pPr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F3DA2" w:rsidRDefault="00BF3DA2" w:rsidP="007E6E51">
      <w:pPr>
        <w:jc w:val="center"/>
      </w:pPr>
      <w:r>
        <w:rPr>
          <w:rFonts w:cs="宋体" w:hint="eastAsia"/>
          <w:b/>
          <w:bCs/>
          <w:spacing w:val="20"/>
          <w:sz w:val="28"/>
          <w:szCs w:val="28"/>
        </w:rPr>
        <w:t>征求意见稿回函意见表</w:t>
      </w:r>
    </w:p>
    <w:p w:rsidR="00BF3DA2" w:rsidRDefault="00BF3DA2" w:rsidP="007E6E51"/>
    <w:p w:rsidR="00BF3DA2" w:rsidRDefault="00BF3DA2" w:rsidP="007E6E51">
      <w:pPr>
        <w:spacing w:after="120"/>
      </w:pPr>
      <w:r>
        <w:rPr>
          <w:rFonts w:cs="宋体" w:hint="eastAsia"/>
        </w:rPr>
        <w:t>标准名称：旅行社诚信经营规范与等级评定</w:t>
      </w:r>
      <w:r>
        <w:t>(</w:t>
      </w:r>
      <w:r>
        <w:rPr>
          <w:rFonts w:cs="宋体" w:hint="eastAsia"/>
        </w:rPr>
        <w:t>征求意见稿</w:t>
      </w:r>
      <w:r>
        <w:t>)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2"/>
        <w:gridCol w:w="2188"/>
        <w:gridCol w:w="3052"/>
        <w:gridCol w:w="3054"/>
      </w:tblGrid>
      <w:tr w:rsidR="00BF3DA2">
        <w:trPr>
          <w:jc w:val="center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BF3DA2" w:rsidRDefault="00BF3DA2" w:rsidP="005304E1">
            <w:pPr>
              <w:spacing w:before="120" w:after="120"/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199" w:type="pct"/>
            <w:tcBorders>
              <w:top w:val="single" w:sz="8" w:space="0" w:color="auto"/>
              <w:bottom w:val="nil"/>
            </w:tcBorders>
          </w:tcPr>
          <w:p w:rsidR="00BF3DA2" w:rsidRDefault="00BF3DA2" w:rsidP="005304E1">
            <w:pPr>
              <w:spacing w:before="120" w:after="120"/>
              <w:jc w:val="center"/>
            </w:pPr>
            <w:r>
              <w:rPr>
                <w:rFonts w:cs="宋体" w:hint="eastAsia"/>
              </w:rPr>
              <w:t>章条编号</w:t>
            </w:r>
          </w:p>
        </w:tc>
        <w:tc>
          <w:tcPr>
            <w:tcW w:w="3345" w:type="pct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before="120" w:after="120"/>
              <w:jc w:val="center"/>
            </w:pPr>
            <w:r>
              <w:rPr>
                <w:rFonts w:cs="宋体" w:hint="eastAsia"/>
              </w:rPr>
              <w:t>修改意见内容（包括理由或依据）</w:t>
            </w:r>
          </w:p>
        </w:tc>
      </w:tr>
      <w:tr w:rsidR="00BF3DA2">
        <w:trPr>
          <w:jc w:val="center"/>
        </w:trPr>
        <w:tc>
          <w:tcPr>
            <w:tcW w:w="456" w:type="pct"/>
            <w:tcBorders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  <w:jc w:val="center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1199" w:type="pct"/>
            <w:tcBorders>
              <w:top w:val="nil"/>
              <w:bottom w:val="nil"/>
            </w:tcBorders>
          </w:tcPr>
          <w:p w:rsidR="00BF3DA2" w:rsidRDefault="00BF3DA2" w:rsidP="005304E1">
            <w:pPr>
              <w:spacing w:line="400" w:lineRule="atLeast"/>
            </w:pPr>
          </w:p>
        </w:tc>
        <w:tc>
          <w:tcPr>
            <w:tcW w:w="334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F3DA2" w:rsidRDefault="00BF3DA2" w:rsidP="005304E1">
            <w:pPr>
              <w:spacing w:line="400" w:lineRule="atLeast"/>
            </w:pPr>
          </w:p>
        </w:tc>
      </w:tr>
      <w:tr w:rsidR="00BF3DA2">
        <w:trPr>
          <w:jc w:val="center"/>
        </w:trPr>
        <w:tc>
          <w:tcPr>
            <w:tcW w:w="1655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BF3DA2" w:rsidRDefault="00BF3DA2" w:rsidP="005304E1"/>
          <w:p w:rsidR="00BF3DA2" w:rsidRDefault="00BF3DA2" w:rsidP="005304E1">
            <w:r>
              <w:rPr>
                <w:rFonts w:cs="宋体" w:hint="eastAsia"/>
              </w:rPr>
              <w:t>填表人：签名</w:t>
            </w:r>
          </w:p>
          <w:p w:rsidR="00BF3DA2" w:rsidRDefault="00BF3DA2" w:rsidP="005304E1"/>
          <w:p w:rsidR="00BF3DA2" w:rsidRDefault="00BF3DA2" w:rsidP="005304E1"/>
          <w:p w:rsidR="00BF3DA2" w:rsidRDefault="00BF3DA2" w:rsidP="005304E1"/>
          <w:p w:rsidR="00BF3DA2" w:rsidRDefault="00BF3DA2" w:rsidP="005304E1"/>
          <w:p w:rsidR="00BF3DA2" w:rsidRDefault="00BF3DA2" w:rsidP="005304E1"/>
          <w:p w:rsidR="00BF3DA2" w:rsidRDefault="00BF3DA2" w:rsidP="005304E1">
            <w:pPr>
              <w:spacing w:after="120"/>
            </w:pPr>
            <w:r>
              <w:rPr>
                <w:rFonts w:cs="宋体" w:hint="eastAsia"/>
              </w:rPr>
              <w:t>年月日</w:t>
            </w:r>
          </w:p>
        </w:tc>
        <w:tc>
          <w:tcPr>
            <w:tcW w:w="1672" w:type="pct"/>
            <w:tcBorders>
              <w:bottom w:val="single" w:sz="8" w:space="0" w:color="auto"/>
            </w:tcBorders>
          </w:tcPr>
          <w:p w:rsidR="00BF3DA2" w:rsidRDefault="00BF3DA2" w:rsidP="005304E1"/>
          <w:p w:rsidR="00BF3DA2" w:rsidRDefault="00BF3DA2" w:rsidP="005304E1">
            <w:r>
              <w:rPr>
                <w:rFonts w:cs="宋体" w:hint="eastAsia"/>
              </w:rPr>
              <w:t>单位负责人：签名</w:t>
            </w:r>
          </w:p>
          <w:p w:rsidR="00BF3DA2" w:rsidRDefault="00BF3DA2" w:rsidP="005304E1"/>
          <w:p w:rsidR="00BF3DA2" w:rsidRDefault="00BF3DA2" w:rsidP="005304E1"/>
          <w:p w:rsidR="00BF3DA2" w:rsidRDefault="00BF3DA2" w:rsidP="005304E1"/>
          <w:p w:rsidR="00BF3DA2" w:rsidRDefault="00BF3DA2" w:rsidP="005304E1"/>
          <w:p w:rsidR="00BF3DA2" w:rsidRDefault="00BF3DA2" w:rsidP="005304E1"/>
          <w:p w:rsidR="00BF3DA2" w:rsidRDefault="00BF3DA2" w:rsidP="005304E1">
            <w:r>
              <w:rPr>
                <w:rFonts w:cs="宋体" w:hint="eastAsia"/>
              </w:rPr>
              <w:t>年月日</w:t>
            </w:r>
          </w:p>
        </w:tc>
        <w:tc>
          <w:tcPr>
            <w:tcW w:w="1673" w:type="pct"/>
            <w:tcBorders>
              <w:bottom w:val="single" w:sz="8" w:space="0" w:color="auto"/>
              <w:right w:val="single" w:sz="8" w:space="0" w:color="auto"/>
            </w:tcBorders>
          </w:tcPr>
          <w:p w:rsidR="00BF3DA2" w:rsidRDefault="00BF3DA2" w:rsidP="005304E1"/>
          <w:p w:rsidR="00BF3DA2" w:rsidRDefault="00BF3DA2" w:rsidP="005304E1">
            <w:r>
              <w:rPr>
                <w:rFonts w:cs="宋体" w:hint="eastAsia"/>
              </w:rPr>
              <w:t>单位（公章）</w:t>
            </w:r>
          </w:p>
          <w:p w:rsidR="00BF3DA2" w:rsidRDefault="00BF3DA2" w:rsidP="005304E1"/>
          <w:p w:rsidR="00BF3DA2" w:rsidRDefault="00BF3DA2" w:rsidP="005304E1"/>
          <w:p w:rsidR="00BF3DA2" w:rsidRDefault="00BF3DA2" w:rsidP="005304E1"/>
          <w:p w:rsidR="00BF3DA2" w:rsidRDefault="00BF3DA2" w:rsidP="005304E1"/>
          <w:p w:rsidR="00BF3DA2" w:rsidRDefault="00BF3DA2" w:rsidP="005304E1"/>
          <w:p w:rsidR="00BF3DA2" w:rsidRDefault="00BF3DA2" w:rsidP="005304E1">
            <w:r>
              <w:rPr>
                <w:rFonts w:cs="宋体" w:hint="eastAsia"/>
              </w:rPr>
              <w:t>年月日</w:t>
            </w:r>
          </w:p>
        </w:tc>
      </w:tr>
    </w:tbl>
    <w:p w:rsidR="00BF3DA2" w:rsidRDefault="00BF3DA2" w:rsidP="007E6E51">
      <w:r>
        <w:rPr>
          <w:rFonts w:cs="宋体" w:hint="eastAsia"/>
          <w:sz w:val="18"/>
          <w:szCs w:val="18"/>
        </w:rPr>
        <w:t>注：如所提意见篇幅不够可增加附页。</w:t>
      </w:r>
    </w:p>
    <w:p w:rsidR="00BF3DA2" w:rsidRPr="007E6E51" w:rsidRDefault="00BF3DA2"/>
    <w:sectPr w:rsidR="00BF3DA2" w:rsidRPr="007E6E51" w:rsidSect="00C854B2">
      <w:headerReference w:type="default" r:id="rId6"/>
      <w:pgSz w:w="11906" w:h="16838"/>
      <w:pgMar w:top="158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A2" w:rsidRDefault="00BF3DA2">
      <w:r>
        <w:separator/>
      </w:r>
    </w:p>
  </w:endnote>
  <w:endnote w:type="continuationSeparator" w:id="0">
    <w:p w:rsidR="00BF3DA2" w:rsidRDefault="00BF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A2" w:rsidRDefault="00BF3DA2">
      <w:r>
        <w:separator/>
      </w:r>
    </w:p>
  </w:footnote>
  <w:footnote w:type="continuationSeparator" w:id="0">
    <w:p w:rsidR="00BF3DA2" w:rsidRDefault="00BF3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A2" w:rsidRDefault="00BF3DA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left:0;text-align:left;margin-left:0;margin-top:0;width:7in;height:36pt;rotation:315;z-index:-251656192;mso-position-horizontal:center;mso-position-horizontal-relative:margin;mso-position-vertical:center;mso-position-vertical-relative:margin" o:allowincell="f" fillcolor="#333" stroked="f">
          <v:fill opacity=".5"/>
          <v:textpath style="font-family:&quot;宋体&quot;" string="旅行社诚信经营规范与等级评定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E51"/>
    <w:rsid w:val="000D3F8F"/>
    <w:rsid w:val="00120AAE"/>
    <w:rsid w:val="001211C3"/>
    <w:rsid w:val="0018663E"/>
    <w:rsid w:val="002619E5"/>
    <w:rsid w:val="002B4D73"/>
    <w:rsid w:val="002D6BAA"/>
    <w:rsid w:val="00336FD8"/>
    <w:rsid w:val="00365D89"/>
    <w:rsid w:val="00414B08"/>
    <w:rsid w:val="004256D8"/>
    <w:rsid w:val="005304E1"/>
    <w:rsid w:val="005A3DC8"/>
    <w:rsid w:val="005C3FD2"/>
    <w:rsid w:val="006043FD"/>
    <w:rsid w:val="00641F19"/>
    <w:rsid w:val="006541A3"/>
    <w:rsid w:val="006B0714"/>
    <w:rsid w:val="007E6E51"/>
    <w:rsid w:val="00841E92"/>
    <w:rsid w:val="00871130"/>
    <w:rsid w:val="008A3766"/>
    <w:rsid w:val="009146D0"/>
    <w:rsid w:val="00987DE4"/>
    <w:rsid w:val="00AB64D5"/>
    <w:rsid w:val="00B502D4"/>
    <w:rsid w:val="00BB3B9A"/>
    <w:rsid w:val="00BC1F19"/>
    <w:rsid w:val="00BF3DA2"/>
    <w:rsid w:val="00C204FC"/>
    <w:rsid w:val="00C82626"/>
    <w:rsid w:val="00C854B2"/>
    <w:rsid w:val="00C85DC2"/>
    <w:rsid w:val="00D855E7"/>
    <w:rsid w:val="00DE4789"/>
    <w:rsid w:val="00E163F2"/>
    <w:rsid w:val="00E22533"/>
    <w:rsid w:val="00E279C8"/>
    <w:rsid w:val="00E32D9E"/>
    <w:rsid w:val="00ED444C"/>
    <w:rsid w:val="00FB59A5"/>
    <w:rsid w:val="00FC5BD2"/>
    <w:rsid w:val="00FE3B1A"/>
    <w:rsid w:val="00FE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5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5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D8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65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5D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33</Words>
  <Characters>194</Characters>
  <Application>Microsoft Office Outlook</Application>
  <DocSecurity>0</DocSecurity>
  <Lines>0</Lines>
  <Paragraphs>0</Paragraphs>
  <ScaleCrop>false</ScaleCrop>
  <Company>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征求意见稿回函意见表</dc:title>
  <dc:subject/>
  <dc:creator>liuhong</dc:creator>
  <cp:keywords/>
  <dc:description/>
  <cp:lastModifiedBy>罗茜 10.143.3.168</cp:lastModifiedBy>
  <cp:revision>5</cp:revision>
  <cp:lastPrinted>2018-04-07T07:16:00Z</cp:lastPrinted>
  <dcterms:created xsi:type="dcterms:W3CDTF">2018-04-06T15:24:00Z</dcterms:created>
  <dcterms:modified xsi:type="dcterms:W3CDTF">2018-04-07T07:23:00Z</dcterms:modified>
</cp:coreProperties>
</file>